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7C" w:rsidRDefault="00F37CDF">
      <w:p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Math Assessment Guide: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Shapes (out of 8):  the students were asked to identify the 4 basic shapes as well as sphere, cone, cube, and cylinder</w:t>
      </w:r>
      <w:r w:rsidR="00B60A24">
        <w:rPr>
          <w:rFonts w:ascii="ABC World" w:hAnsi="ABC World"/>
          <w:sz w:val="32"/>
          <w:szCs w:val="32"/>
        </w:rPr>
        <w:t>.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Sorting (out of 3):</w:t>
      </w:r>
      <w:r w:rsidR="00B60A24">
        <w:rPr>
          <w:rFonts w:ascii="ABC World" w:hAnsi="ABC World"/>
          <w:sz w:val="32"/>
          <w:szCs w:val="32"/>
        </w:rPr>
        <w:t xml:space="preserve"> </w:t>
      </w:r>
      <w:r>
        <w:rPr>
          <w:rFonts w:ascii="ABC World" w:hAnsi="ABC World"/>
          <w:sz w:val="32"/>
          <w:szCs w:val="32"/>
        </w:rPr>
        <w:t>the children sorted objects by size, shape, and color</w:t>
      </w:r>
      <w:r w:rsidR="00B60A24">
        <w:rPr>
          <w:rFonts w:ascii="ABC World" w:hAnsi="ABC World"/>
          <w:sz w:val="32"/>
          <w:szCs w:val="32"/>
        </w:rPr>
        <w:t>.</w:t>
      </w:r>
      <w:r>
        <w:rPr>
          <w:rFonts w:ascii="ABC World" w:hAnsi="ABC World"/>
          <w:sz w:val="32"/>
          <w:szCs w:val="32"/>
        </w:rPr>
        <w:t xml:space="preserve"> 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Rote Counting:  the students counted out loud and we asked them to stop at 100</w:t>
      </w:r>
      <w:r w:rsidR="00B60A24">
        <w:rPr>
          <w:rFonts w:ascii="ABC World" w:hAnsi="ABC World"/>
          <w:sz w:val="32"/>
          <w:szCs w:val="32"/>
        </w:rPr>
        <w:t>.</w:t>
      </w:r>
      <w:r>
        <w:rPr>
          <w:rFonts w:ascii="ABC World" w:hAnsi="ABC World"/>
          <w:sz w:val="32"/>
          <w:szCs w:val="32"/>
        </w:rPr>
        <w:t xml:space="preserve"> 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Counting Objects (out of 50): the kids were asked to count 50 stars</w:t>
      </w:r>
      <w:r w:rsidR="00B60A24">
        <w:rPr>
          <w:rFonts w:ascii="ABC World" w:hAnsi="ABC World"/>
          <w:sz w:val="32"/>
          <w:szCs w:val="32"/>
        </w:rPr>
        <w:t>.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Number Recognition:  the kids were asked to identify numbers 1-20 in a random order</w:t>
      </w:r>
      <w:r w:rsidR="00B60A24">
        <w:rPr>
          <w:rFonts w:ascii="ABC World" w:hAnsi="ABC World"/>
          <w:sz w:val="32"/>
          <w:szCs w:val="32"/>
        </w:rPr>
        <w:t>.</w:t>
      </w:r>
    </w:p>
    <w:p w:rsidR="00F37CDF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Number Writing: students were asked to write the numbers 1-10 (it is normal developmentally for your c</w:t>
      </w:r>
      <w:r w:rsidR="00B60A24">
        <w:rPr>
          <w:rFonts w:ascii="ABC World" w:hAnsi="ABC World"/>
          <w:sz w:val="32"/>
          <w:szCs w:val="32"/>
        </w:rPr>
        <w:t xml:space="preserve">hild to write numbers </w:t>
      </w:r>
      <w:proofErr w:type="gramStart"/>
      <w:r w:rsidR="00B60A24">
        <w:rPr>
          <w:rFonts w:ascii="ABC World" w:hAnsi="ABC World"/>
          <w:sz w:val="32"/>
          <w:szCs w:val="32"/>
        </w:rPr>
        <w:t xml:space="preserve">backwards </w:t>
      </w:r>
      <w:proofErr w:type="gramEnd"/>
      <w:r w:rsidRPr="00F37CDF">
        <w:rPr>
          <w:rFonts w:ascii="ABC World" w:hAnsi="ABC World"/>
          <w:sz w:val="32"/>
          <w:szCs w:val="32"/>
        </w:rPr>
        <w:sym w:font="Wingdings" w:char="F04A"/>
      </w:r>
      <w:r>
        <w:rPr>
          <w:rFonts w:ascii="ABC World" w:hAnsi="ABC World"/>
          <w:sz w:val="32"/>
          <w:szCs w:val="32"/>
        </w:rPr>
        <w:t>)</w:t>
      </w:r>
      <w:r w:rsidR="00B60A24">
        <w:rPr>
          <w:rFonts w:ascii="ABC World" w:hAnsi="ABC World"/>
          <w:sz w:val="32"/>
          <w:szCs w:val="32"/>
        </w:rPr>
        <w:t>.</w:t>
      </w:r>
    </w:p>
    <w:p w:rsidR="003E5D06" w:rsidRDefault="00F37CDF" w:rsidP="00F37CDF">
      <w:pPr>
        <w:pStyle w:val="ListParagraph"/>
        <w:numPr>
          <w:ilvl w:val="0"/>
          <w:numId w:val="1"/>
        </w:numPr>
        <w:rPr>
          <w:rFonts w:ascii="ABC World" w:hAnsi="ABC World"/>
          <w:sz w:val="32"/>
          <w:szCs w:val="32"/>
        </w:rPr>
      </w:pPr>
      <w:r>
        <w:rPr>
          <w:rFonts w:ascii="ABC World" w:hAnsi="ABC World"/>
          <w:sz w:val="32"/>
          <w:szCs w:val="32"/>
        </w:rPr>
        <w:t>Patterns (out of 3): the students were asked to extend 3 different patterns</w:t>
      </w:r>
      <w:r w:rsidR="00B60A24">
        <w:rPr>
          <w:rFonts w:ascii="ABC World" w:hAnsi="ABC World"/>
          <w:sz w:val="32"/>
          <w:szCs w:val="32"/>
        </w:rPr>
        <w:t>.</w:t>
      </w:r>
      <w:r w:rsidR="003E5D06">
        <w:rPr>
          <w:rFonts w:ascii="ABC World" w:hAnsi="ABC World"/>
          <w:sz w:val="32"/>
          <w:szCs w:val="32"/>
        </w:rPr>
        <w:tab/>
      </w:r>
      <w:r w:rsidR="003E5D06">
        <w:rPr>
          <w:rFonts w:ascii="ABC World" w:hAnsi="ABC World"/>
          <w:sz w:val="32"/>
          <w:szCs w:val="32"/>
        </w:rPr>
        <w:tab/>
      </w:r>
    </w:p>
    <w:p w:rsidR="003E5D06" w:rsidRDefault="003E5D06" w:rsidP="003E5D06">
      <w:pPr>
        <w:pStyle w:val="ListParagraph"/>
        <w:rPr>
          <w:rFonts w:ascii="ABC World" w:hAnsi="ABC World"/>
          <w:sz w:val="32"/>
          <w:szCs w:val="32"/>
        </w:rPr>
      </w:pPr>
    </w:p>
    <w:p w:rsidR="00220100" w:rsidRDefault="00220100" w:rsidP="003E5D06">
      <w:pPr>
        <w:rPr>
          <w:rFonts w:ascii="ABC World" w:hAnsi="ABC World"/>
          <w:sz w:val="28"/>
          <w:szCs w:val="28"/>
        </w:rPr>
      </w:pPr>
    </w:p>
    <w:p w:rsidR="00220100" w:rsidRDefault="00220100" w:rsidP="003E5D06">
      <w:pPr>
        <w:rPr>
          <w:rFonts w:ascii="ABC World" w:hAnsi="ABC World"/>
          <w:sz w:val="28"/>
          <w:szCs w:val="28"/>
        </w:rPr>
      </w:pPr>
    </w:p>
    <w:p w:rsidR="00220100" w:rsidRDefault="00220100" w:rsidP="003E5D06">
      <w:pPr>
        <w:rPr>
          <w:rFonts w:ascii="ABC World" w:hAnsi="ABC World"/>
          <w:sz w:val="28"/>
          <w:szCs w:val="28"/>
        </w:rPr>
      </w:pPr>
    </w:p>
    <w:p w:rsidR="00220100" w:rsidRDefault="00220100" w:rsidP="003E5D06">
      <w:pPr>
        <w:rPr>
          <w:rFonts w:ascii="ABC World" w:hAnsi="ABC World"/>
          <w:sz w:val="28"/>
          <w:szCs w:val="28"/>
        </w:rPr>
      </w:pPr>
    </w:p>
    <w:p w:rsidR="00220100" w:rsidRDefault="00220100" w:rsidP="003E5D06">
      <w:pPr>
        <w:rPr>
          <w:rFonts w:ascii="ABC World" w:hAnsi="ABC World"/>
          <w:sz w:val="28"/>
          <w:szCs w:val="28"/>
        </w:rPr>
      </w:pPr>
    </w:p>
    <w:p w:rsidR="00F37CDF" w:rsidRPr="003E5D06" w:rsidRDefault="00F37CDF" w:rsidP="003E5D06">
      <w:pPr>
        <w:rPr>
          <w:rFonts w:ascii="ABC World" w:hAnsi="ABC World"/>
          <w:sz w:val="28"/>
          <w:szCs w:val="28"/>
        </w:rPr>
      </w:pPr>
      <w:bookmarkStart w:id="0" w:name="_GoBack"/>
      <w:bookmarkEnd w:id="0"/>
      <w:r w:rsidRPr="003E5D06">
        <w:rPr>
          <w:rFonts w:ascii="ABC World" w:hAnsi="ABC World"/>
          <w:sz w:val="28"/>
          <w:szCs w:val="28"/>
        </w:rPr>
        <w:lastRenderedPageBreak/>
        <w:t>Communication Arts Assessment Guide:</w:t>
      </w:r>
    </w:p>
    <w:p w:rsidR="003E5D06" w:rsidRPr="003E5D06" w:rsidRDefault="003E5D06" w:rsidP="003E5D06">
      <w:pPr>
        <w:pStyle w:val="ListParagraph"/>
        <w:rPr>
          <w:rFonts w:ascii="ABC World" w:hAnsi="ABC World"/>
          <w:sz w:val="32"/>
          <w:szCs w:val="32"/>
        </w:rPr>
      </w:pPr>
    </w:p>
    <w:p w:rsidR="00F37CDF" w:rsidRPr="00B60A24" w:rsidRDefault="00B60A24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Upper and Lower Case Letter R</w:t>
      </w:r>
      <w:r w:rsidR="00F37CDF" w:rsidRPr="00B60A24">
        <w:rPr>
          <w:rFonts w:ascii="ABC World" w:hAnsi="ABC World"/>
          <w:sz w:val="28"/>
          <w:szCs w:val="28"/>
        </w:rPr>
        <w:t>ecognition: students were asked to identify the upper and lower case letters in random order.</w:t>
      </w:r>
    </w:p>
    <w:p w:rsidR="00F37CDF" w:rsidRPr="00B60A24" w:rsidRDefault="00F37CDF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Sounds: the children were asked to produce the sound each letter makes.</w:t>
      </w:r>
    </w:p>
    <w:p w:rsidR="00F37CDF" w:rsidRPr="00B60A24" w:rsidRDefault="00AB75FD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>
        <w:rPr>
          <w:rFonts w:ascii="ABC World" w:hAnsi="ABC World"/>
          <w:sz w:val="28"/>
          <w:szCs w:val="28"/>
        </w:rPr>
        <w:t>Sound Isolation:  the children were asked to identify the beginning sound in 5 words and the ending sound in 5 different words.</w:t>
      </w:r>
    </w:p>
    <w:p w:rsidR="00F37CDF" w:rsidRPr="00B60A24" w:rsidRDefault="00F37CDF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Blending: the kids were given 3 sounds and asked when put together, what the word would be.</w:t>
      </w:r>
    </w:p>
    <w:p w:rsidR="00F37CDF" w:rsidRPr="00B60A24" w:rsidRDefault="00F37CDF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Segmenting: the students were given a word and asked to break it into its sounds.</w:t>
      </w:r>
    </w:p>
    <w:p w:rsidR="00F37CDF" w:rsidRPr="00B60A24" w:rsidRDefault="00B60A24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Sight Words: students were asked to read the sight words learned in class.</w:t>
      </w:r>
    </w:p>
    <w:p w:rsidR="00B60A24" w:rsidRPr="00B60A24" w:rsidRDefault="00B60A24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Pseudo Words: the students read ‘</w:t>
      </w:r>
      <w:proofErr w:type="spellStart"/>
      <w:r w:rsidRPr="00B60A24">
        <w:rPr>
          <w:rFonts w:ascii="ABC World" w:hAnsi="ABC World"/>
          <w:sz w:val="28"/>
          <w:szCs w:val="28"/>
        </w:rPr>
        <w:t>fooler</w:t>
      </w:r>
      <w:proofErr w:type="spellEnd"/>
      <w:r w:rsidRPr="00B60A24">
        <w:rPr>
          <w:rFonts w:ascii="ABC World" w:hAnsi="ABC World"/>
          <w:sz w:val="28"/>
          <w:szCs w:val="28"/>
        </w:rPr>
        <w:t>’ words; words that are not real words, to monitor their decoding progress (an example would be ‘</w:t>
      </w:r>
      <w:proofErr w:type="spellStart"/>
      <w:r w:rsidRPr="00B60A24">
        <w:rPr>
          <w:rFonts w:ascii="ABC World" w:hAnsi="ABC World"/>
          <w:sz w:val="28"/>
          <w:szCs w:val="28"/>
        </w:rPr>
        <w:t>vut</w:t>
      </w:r>
      <w:proofErr w:type="spellEnd"/>
      <w:r w:rsidRPr="00B60A24">
        <w:rPr>
          <w:rFonts w:ascii="ABC World" w:hAnsi="ABC World"/>
          <w:sz w:val="28"/>
          <w:szCs w:val="28"/>
        </w:rPr>
        <w:t>’).</w:t>
      </w:r>
    </w:p>
    <w:p w:rsidR="00AB75FD" w:rsidRDefault="00AB75FD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>
        <w:rPr>
          <w:rFonts w:ascii="ABC World" w:hAnsi="ABC World"/>
          <w:sz w:val="28"/>
          <w:szCs w:val="28"/>
        </w:rPr>
        <w:t>Accuracy: Sentences: the students were asked to read 3 sentences made up of decodable and sight words.  The children scored one point per correct word read.</w:t>
      </w:r>
    </w:p>
    <w:p w:rsidR="00B60A24" w:rsidRPr="00B60A24" w:rsidRDefault="00B60A24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Upper Case Letter Writing: the children were asked to write the upper case letters</w:t>
      </w:r>
      <w:r w:rsidR="008B035D">
        <w:rPr>
          <w:rFonts w:ascii="ABC World" w:hAnsi="ABC World"/>
          <w:sz w:val="28"/>
          <w:szCs w:val="28"/>
        </w:rPr>
        <w:t xml:space="preserve"> </w:t>
      </w:r>
      <w:r w:rsidRPr="00B60A24">
        <w:rPr>
          <w:rFonts w:ascii="ABC World" w:hAnsi="ABC World"/>
          <w:sz w:val="28"/>
          <w:szCs w:val="28"/>
        </w:rPr>
        <w:t xml:space="preserve">(it is developmentally appropriate for your child to write the letters </w:t>
      </w:r>
      <w:proofErr w:type="gramStart"/>
      <w:r w:rsidRPr="00B60A24">
        <w:rPr>
          <w:rFonts w:ascii="ABC World" w:hAnsi="ABC World"/>
          <w:sz w:val="28"/>
          <w:szCs w:val="28"/>
        </w:rPr>
        <w:t xml:space="preserve">backwards </w:t>
      </w:r>
      <w:proofErr w:type="gramEnd"/>
      <w:r w:rsidRPr="00B60A24">
        <w:rPr>
          <w:rFonts w:ascii="ABC World" w:hAnsi="ABC World"/>
          <w:sz w:val="28"/>
          <w:szCs w:val="28"/>
        </w:rPr>
        <w:sym w:font="Wingdings" w:char="F04A"/>
      </w:r>
      <w:r w:rsidRPr="00B60A24">
        <w:rPr>
          <w:rFonts w:ascii="ABC World" w:hAnsi="ABC World"/>
          <w:sz w:val="28"/>
          <w:szCs w:val="28"/>
        </w:rPr>
        <w:t>).</w:t>
      </w:r>
    </w:p>
    <w:p w:rsidR="00B60A24" w:rsidRDefault="00B60A24" w:rsidP="00F37CDF">
      <w:pPr>
        <w:pStyle w:val="ListParagraph"/>
        <w:numPr>
          <w:ilvl w:val="0"/>
          <w:numId w:val="2"/>
        </w:numPr>
        <w:rPr>
          <w:rFonts w:ascii="ABC World" w:hAnsi="ABC World"/>
          <w:sz w:val="28"/>
          <w:szCs w:val="28"/>
        </w:rPr>
      </w:pPr>
      <w:r w:rsidRPr="00B60A24">
        <w:rPr>
          <w:rFonts w:ascii="ABC World" w:hAnsi="ABC World"/>
          <w:sz w:val="28"/>
          <w:szCs w:val="28"/>
        </w:rPr>
        <w:t>Dictation:  the students were given three 3 letter words and were asked to write them.  One point was given for each correct letter.</w:t>
      </w:r>
    </w:p>
    <w:p w:rsidR="00226D4A" w:rsidRPr="00226D4A" w:rsidRDefault="00226D4A" w:rsidP="00226D4A">
      <w:pPr>
        <w:rPr>
          <w:rFonts w:ascii="ABC World" w:hAnsi="ABC World"/>
          <w:sz w:val="28"/>
          <w:szCs w:val="28"/>
        </w:rPr>
      </w:pPr>
    </w:p>
    <w:sectPr w:rsidR="00226D4A" w:rsidRPr="00226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 World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33E"/>
    <w:multiLevelType w:val="hybridMultilevel"/>
    <w:tmpl w:val="CB5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C027E"/>
    <w:multiLevelType w:val="hybridMultilevel"/>
    <w:tmpl w:val="958E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DF"/>
    <w:rsid w:val="00220100"/>
    <w:rsid w:val="00226D4A"/>
    <w:rsid w:val="003A407C"/>
    <w:rsid w:val="003E5D06"/>
    <w:rsid w:val="008B035D"/>
    <w:rsid w:val="00AB75FD"/>
    <w:rsid w:val="00B60A24"/>
    <w:rsid w:val="00F3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1FCB1964</Template>
  <TotalTime>27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Atkinson, Michelle</dc:creator>
  <cp:lastModifiedBy>Atkinson, Michelle</cp:lastModifiedBy>
  <cp:revision>6</cp:revision>
  <dcterms:created xsi:type="dcterms:W3CDTF">2012-01-10T17:29:00Z</dcterms:created>
  <dcterms:modified xsi:type="dcterms:W3CDTF">2015-03-25T15:31:00Z</dcterms:modified>
</cp:coreProperties>
</file>